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DB" w:rsidRPr="008D2252" w:rsidRDefault="00DC58DB" w:rsidP="001A4B9C">
      <w:pPr>
        <w:jc w:val="center"/>
        <w:rPr>
          <w:rFonts w:ascii="Calibri" w:hAnsi="Calibri" w:cs="Calibri"/>
          <w:b/>
          <w:bCs/>
          <w:sz w:val="50"/>
          <w:szCs w:val="5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43.1pt;margin-top:-15.5pt;width:86pt;height:62.95pt;z-index:251658240;visibility:visible">
            <v:imagedata r:id="rId6" o:title="" gain="109227f" blacklevel="13107f"/>
          </v:shape>
        </w:pict>
      </w:r>
      <w:r w:rsidRPr="008D2252">
        <w:rPr>
          <w:rFonts w:ascii="Calibri" w:hAnsi="Calibri" w:cs="Calibri"/>
          <w:b/>
          <w:bCs/>
          <w:sz w:val="50"/>
          <w:szCs w:val="50"/>
        </w:rPr>
        <w:t xml:space="preserve">CASCADE HEALTH </w:t>
      </w:r>
      <w:smartTag w:uri="urn:schemas-microsoft-com:office:smarttags" w:element="stockticker">
        <w:r w:rsidRPr="008D2252">
          <w:rPr>
            <w:rFonts w:ascii="Calibri" w:hAnsi="Calibri" w:cs="Calibri"/>
            <w:b/>
            <w:bCs/>
            <w:sz w:val="50"/>
            <w:szCs w:val="50"/>
          </w:rPr>
          <w:t>CARE</w:t>
        </w:r>
      </w:smartTag>
    </w:p>
    <w:p w:rsidR="00DC58DB" w:rsidRDefault="00DC58DB" w:rsidP="001A4B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Paul Rosasco, </w:t>
      </w:r>
      <w:r w:rsidRPr="008D2252">
        <w:rPr>
          <w:rFonts w:ascii="Arial" w:hAnsi="Arial" w:cs="Arial"/>
        </w:rPr>
        <w:t xml:space="preserve">D.C. </w:t>
      </w:r>
    </w:p>
    <w:p w:rsidR="00DC58DB" w:rsidRPr="008D2252" w:rsidRDefault="00DC58DB" w:rsidP="001A4B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827 S.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Burlington Blvd.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</w:rPr>
            <w:t>Burlington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98233</w:t>
          </w:r>
        </w:smartTag>
      </w:smartTag>
      <w:r>
        <w:rPr>
          <w:rFonts w:ascii="Arial" w:hAnsi="Arial" w:cs="Arial"/>
        </w:rPr>
        <w:t xml:space="preserve"> </w:t>
      </w:r>
      <w:r w:rsidRPr="008D2252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Phone (360) 757-4101 </w:t>
      </w:r>
      <w:r w:rsidRPr="008D2252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Fax (360) 757-4808</w:t>
      </w:r>
    </w:p>
    <w:p w:rsidR="00DC58DB" w:rsidRDefault="00DC58DB" w:rsidP="00A70776">
      <w:pPr>
        <w:tabs>
          <w:tab w:val="left" w:pos="1680"/>
        </w:tabs>
        <w:jc w:val="center"/>
        <w:rPr>
          <w:b/>
          <w:bCs/>
          <w:sz w:val="28"/>
          <w:szCs w:val="28"/>
          <w:u w:val="single"/>
        </w:rPr>
      </w:pPr>
    </w:p>
    <w:p w:rsidR="00DC58DB" w:rsidRPr="00A87797" w:rsidRDefault="00DC58DB" w:rsidP="00A87797">
      <w:pPr>
        <w:tabs>
          <w:tab w:val="left" w:pos="1680"/>
        </w:tabs>
        <w:spacing w:after="120"/>
        <w:jc w:val="center"/>
        <w:rPr>
          <w:rFonts w:ascii="Calibri" w:hAnsi="Calibri" w:cs="Calibri"/>
          <w:b/>
          <w:bCs/>
          <w:u w:val="single"/>
        </w:rPr>
      </w:pPr>
      <w:r w:rsidRPr="00A87797">
        <w:rPr>
          <w:rFonts w:ascii="Calibri" w:hAnsi="Calibri" w:cs="Calibri"/>
          <w:b/>
          <w:bCs/>
          <w:u w:val="single"/>
        </w:rPr>
        <w:t>WORKERS COMPENSATION HISTORY</w:t>
      </w:r>
    </w:p>
    <w:p w:rsidR="00DC58DB" w:rsidRPr="00A87797" w:rsidRDefault="00DC58DB" w:rsidP="00A70776">
      <w:pPr>
        <w:tabs>
          <w:tab w:val="left" w:pos="1680"/>
        </w:tabs>
        <w:rPr>
          <w:rFonts w:ascii="Calibri" w:hAnsi="Calibri" w:cs="Calibri"/>
        </w:rPr>
      </w:pPr>
    </w:p>
    <w:p w:rsidR="00DC58DB" w:rsidRPr="00587705" w:rsidRDefault="00DC58DB" w:rsidP="00961064">
      <w:pPr>
        <w:tabs>
          <w:tab w:val="left" w:pos="1680"/>
        </w:tabs>
        <w:spacing w:after="120"/>
        <w:rPr>
          <w:rFonts w:ascii="Calibri" w:hAnsi="Calibri" w:cs="Calibri"/>
        </w:rPr>
      </w:pPr>
      <w:r w:rsidRPr="00587705">
        <w:rPr>
          <w:rFonts w:ascii="Calibri" w:hAnsi="Calibri" w:cs="Calibri"/>
        </w:rPr>
        <w:t>Patie</w:t>
      </w:r>
      <w:r>
        <w:rPr>
          <w:rFonts w:ascii="Calibri" w:hAnsi="Calibri" w:cs="Calibri"/>
        </w:rPr>
        <w:t>nt Name _____________________</w:t>
      </w:r>
      <w:r w:rsidRPr="00587705">
        <w:rPr>
          <w:rFonts w:ascii="Calibri" w:hAnsi="Calibri" w:cs="Calibri"/>
        </w:rPr>
        <w:t>____________________________Date ___________________</w:t>
      </w:r>
    </w:p>
    <w:p w:rsidR="00DC58DB" w:rsidRPr="00587705" w:rsidRDefault="00DC58DB" w:rsidP="00961064">
      <w:pPr>
        <w:tabs>
          <w:tab w:val="left" w:pos="1680"/>
        </w:tabs>
        <w:spacing w:after="120"/>
        <w:rPr>
          <w:rFonts w:ascii="Calibri" w:hAnsi="Calibri" w:cs="Calibri"/>
        </w:rPr>
      </w:pPr>
      <w:smartTag w:uri="urn:schemas-microsoft-com:office:smarttags" w:element="place">
        <w:smartTag w:uri="urn:schemas-microsoft-com:office:smarttags" w:element="PlaceName">
          <w:r w:rsidRPr="00587705">
            <w:rPr>
              <w:rFonts w:ascii="Calibri" w:hAnsi="Calibri" w:cs="Calibri"/>
            </w:rPr>
            <w:t>Address</w:t>
          </w:r>
        </w:smartTag>
        <w:r>
          <w:rPr>
            <w:rFonts w:ascii="Calibri" w:hAnsi="Calibri" w:cs="Calibri"/>
          </w:rPr>
          <w:t xml:space="preserve"> </w:t>
        </w:r>
        <w:smartTag w:uri="urn:schemas-microsoft-com:office:smarttags" w:element="PlaceName">
          <w:r w:rsidRPr="00587705">
            <w:rPr>
              <w:rFonts w:ascii="Calibri" w:hAnsi="Calibri" w:cs="Calibri"/>
            </w:rPr>
            <w:t>___________________________City_________________</w:t>
          </w:r>
        </w:smartTag>
        <w:r w:rsidRPr="00587705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Pr="00587705">
            <w:rPr>
              <w:rFonts w:ascii="Calibri" w:hAnsi="Calibri" w:cs="Calibri"/>
            </w:rPr>
            <w:t>State</w:t>
          </w:r>
        </w:smartTag>
      </w:smartTag>
      <w:r w:rsidRPr="00587705">
        <w:rPr>
          <w:rFonts w:ascii="Calibri" w:hAnsi="Calibri" w:cs="Calibri"/>
        </w:rPr>
        <w:t xml:space="preserve"> ______  Zip Code __________</w:t>
      </w:r>
    </w:p>
    <w:p w:rsidR="00DC58DB" w:rsidRPr="00587705" w:rsidRDefault="00DC58DB" w:rsidP="00961064">
      <w:pPr>
        <w:tabs>
          <w:tab w:val="left" w:pos="168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(Home) Phone __________</w:t>
      </w:r>
      <w:r w:rsidRPr="00587705">
        <w:rPr>
          <w:rFonts w:ascii="Calibri" w:hAnsi="Calibri" w:cs="Calibri"/>
        </w:rPr>
        <w:t>_______</w:t>
      </w:r>
      <w:r>
        <w:rPr>
          <w:rFonts w:ascii="Calibri" w:hAnsi="Calibri" w:cs="Calibri"/>
        </w:rPr>
        <w:t xml:space="preserve"> </w:t>
      </w:r>
      <w:r w:rsidRPr="00587705">
        <w:rPr>
          <w:rFonts w:ascii="Calibri" w:hAnsi="Calibri" w:cs="Calibri"/>
        </w:rPr>
        <w:t>(Work) Phone________________  (Cell) Phone ________________</w:t>
      </w:r>
    </w:p>
    <w:p w:rsidR="00DC58DB" w:rsidRPr="00587705" w:rsidRDefault="00DC58DB" w:rsidP="00961064">
      <w:pPr>
        <w:spacing w:line="360" w:lineRule="auto"/>
        <w:rPr>
          <w:rFonts w:ascii="Calibri" w:hAnsi="Calibri" w:cs="Calibri"/>
        </w:rPr>
      </w:pPr>
      <w:r w:rsidRPr="00587705">
        <w:rPr>
          <w:rFonts w:ascii="Calibri" w:hAnsi="Calibri" w:cs="Calibri"/>
        </w:rPr>
        <w:t>Social Security #____________________________________</w:t>
      </w:r>
    </w:p>
    <w:p w:rsidR="00DC58DB" w:rsidRPr="00587705" w:rsidRDefault="00DC58DB" w:rsidP="00961064">
      <w:pPr>
        <w:tabs>
          <w:tab w:val="left" w:pos="1680"/>
        </w:tabs>
        <w:spacing w:after="120"/>
        <w:rPr>
          <w:rFonts w:ascii="Calibri" w:hAnsi="Calibri" w:cs="Calibri"/>
        </w:rPr>
      </w:pPr>
      <w:r w:rsidRPr="00587705">
        <w:rPr>
          <w:rFonts w:ascii="Calibri" w:hAnsi="Calibri" w:cs="Calibri"/>
        </w:rPr>
        <w:t>Email Address: __________________________________</w:t>
      </w:r>
    </w:p>
    <w:p w:rsidR="00DC58DB" w:rsidRPr="00587705" w:rsidRDefault="00DC58DB" w:rsidP="00961064">
      <w:pPr>
        <w:tabs>
          <w:tab w:val="left" w:pos="168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Sex  </w:t>
      </w:r>
      <w:r w:rsidRPr="00587705">
        <w:rPr>
          <w:rFonts w:ascii="Calibri" w:hAnsi="Calibri" w:cs="Calibri"/>
        </w:rPr>
        <w:t xml:space="preserve"> </w:t>
      </w:r>
      <w:r w:rsidRPr="00961064">
        <w:rPr>
          <w:rFonts w:ascii="Calibri" w:hAnsi="Calibri" w:cs="Calibri"/>
          <w:b/>
          <w:bCs/>
        </w:rPr>
        <w:t>M    F</w:t>
      </w:r>
      <w:r w:rsidRPr="00961064">
        <w:rPr>
          <w:rFonts w:ascii="Calibri" w:hAnsi="Calibri" w:cs="Calibri"/>
        </w:rPr>
        <w:t xml:space="preserve">       </w:t>
      </w:r>
      <w:r w:rsidRPr="0096106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87705">
        <w:rPr>
          <w:rFonts w:ascii="Calibri" w:hAnsi="Calibri" w:cs="Calibri"/>
        </w:rPr>
        <w:t xml:space="preserve">Marital Status  </w:t>
      </w:r>
      <w:r w:rsidRPr="00961064">
        <w:rPr>
          <w:rFonts w:ascii="Calibri" w:hAnsi="Calibri" w:cs="Calibri"/>
          <w:b/>
          <w:bCs/>
        </w:rPr>
        <w:t xml:space="preserve">M  S  D  </w:t>
      </w:r>
      <w:r>
        <w:rPr>
          <w:rFonts w:ascii="Calibri" w:hAnsi="Calibri" w:cs="Calibri"/>
          <w:b/>
          <w:bCs/>
        </w:rPr>
        <w:t>W</w:t>
      </w:r>
      <w:r w:rsidRPr="00587705">
        <w:rPr>
          <w:rFonts w:ascii="Calibri" w:hAnsi="Calibri" w:cs="Calibri"/>
        </w:rPr>
        <w:t xml:space="preserve"> Date of Birth_______</w:t>
      </w:r>
      <w:r>
        <w:rPr>
          <w:rFonts w:ascii="Calibri" w:hAnsi="Calibri" w:cs="Calibri"/>
        </w:rPr>
        <w:t xml:space="preserve">___________ </w:t>
      </w:r>
      <w:r w:rsidRPr="00587705">
        <w:rPr>
          <w:rFonts w:ascii="Calibri" w:hAnsi="Calibri" w:cs="Calibri"/>
        </w:rPr>
        <w:t>Age___________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Date of Injury</w:t>
      </w:r>
      <w:r w:rsidRPr="00A87797">
        <w:rPr>
          <w:rFonts w:ascii="Calibri" w:hAnsi="Calibri" w:cs="Calibri"/>
        </w:rPr>
        <w:t>: 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1. Name of employer at time of accident: __________________________________________________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2.  Length of time worked there prior to accident: ___________________________________________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3. Type of work being done at time of injury: _______________________________________________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4. In your own words, please describe the accident: 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5. Have you been treated by another doctor for this accident?  (  )YES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 If yes, please list doctor’s name and address: _______________________________________________       ____________________________________________________________________________________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What type of treatment did you receive? 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How long were you treated by this doctor?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6. Are you:</w:t>
      </w:r>
      <w:r w:rsidRPr="00A87797">
        <w:rPr>
          <w:rFonts w:ascii="Calibri" w:hAnsi="Calibri" w:cs="Calibri"/>
        </w:rPr>
        <w:tab/>
        <w:t>(  ) Improved</w:t>
      </w:r>
      <w:r w:rsidRPr="00A87797">
        <w:rPr>
          <w:rFonts w:ascii="Calibri" w:hAnsi="Calibri" w:cs="Calibri"/>
        </w:rPr>
        <w:tab/>
        <w:t>(  ) Unchanged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Getting Worse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7. What type of medicines are you taking? 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8. Have you had physical therapy? </w:t>
      </w:r>
      <w:r w:rsidRPr="00A87797">
        <w:rPr>
          <w:rFonts w:ascii="Calibri" w:hAnsi="Calibri" w:cs="Calibri"/>
        </w:rPr>
        <w:tab/>
        <w:t>(  ) NO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If yes, how often? </w:t>
      </w:r>
      <w:r w:rsidRPr="00A87797">
        <w:rPr>
          <w:rFonts w:ascii="Calibri" w:hAnsi="Calibri" w:cs="Calibri"/>
        </w:rPr>
        <w:tab/>
        <w:t xml:space="preserve"> (  ) Daily</w:t>
      </w:r>
      <w:r w:rsidRPr="00A87797">
        <w:rPr>
          <w:rFonts w:ascii="Calibri" w:hAnsi="Calibri" w:cs="Calibri"/>
        </w:rPr>
        <w:tab/>
        <w:t>(  ) Every other day</w:t>
      </w:r>
      <w:r w:rsidRPr="00A87797">
        <w:rPr>
          <w:rFonts w:ascii="Calibri" w:hAnsi="Calibri" w:cs="Calibri"/>
        </w:rPr>
        <w:tab/>
        <w:t>(  ) Several times a week</w:t>
      </w:r>
      <w:r w:rsidRPr="00A87797">
        <w:rPr>
          <w:rFonts w:ascii="Calibri" w:hAnsi="Calibri" w:cs="Calibri"/>
        </w:rPr>
        <w:tab/>
        <w:t>(  ) Weekly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(  ) Every other week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Monthly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Other: 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Does physical therapy help?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 xml:space="preserve">(  ) </w:t>
      </w:r>
      <w:smartTag w:uri="urn:schemas-microsoft-com:office:smarttags" w:element="stockticker">
        <w:r w:rsidRPr="00A87797">
          <w:rPr>
            <w:rFonts w:ascii="Calibri" w:hAnsi="Calibri" w:cs="Calibri"/>
          </w:rPr>
          <w:t>DON</w:t>
        </w:r>
      </w:smartTag>
      <w:r w:rsidRPr="00A87797">
        <w:rPr>
          <w:rFonts w:ascii="Calibri" w:hAnsi="Calibri" w:cs="Calibri"/>
        </w:rPr>
        <w:t>’T KNOW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9. Prior to this accident, have you ever had any of the physical complaints similar to what you have now?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 xml:space="preserve">(  ) </w:t>
      </w:r>
      <w:smartTag w:uri="urn:schemas-microsoft-com:office:smarttags" w:element="stockticker">
        <w:r w:rsidRPr="00A87797">
          <w:rPr>
            <w:rFonts w:ascii="Calibri" w:hAnsi="Calibri" w:cs="Calibri"/>
          </w:rPr>
          <w:t>DON</w:t>
        </w:r>
      </w:smartTag>
      <w:r w:rsidRPr="00A87797">
        <w:rPr>
          <w:rFonts w:ascii="Calibri" w:hAnsi="Calibri" w:cs="Calibri"/>
        </w:rPr>
        <w:t>’T KNOW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If yes, describe: ______________________________________________________________________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Were these similar complaints the result of a previous accident(s)?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Please provide details of accident(s): ______________________________________________________</w:t>
      </w:r>
    </w:p>
    <w:p w:rsidR="00DC58DB" w:rsidRPr="00A87797" w:rsidRDefault="00DC58DB" w:rsidP="008A16B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10. Have you had any other serious accidents with required medical care?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A70776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11. Have you had any serious illness that required hospitalization?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12. Have you had any surgeries?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If yes, list type of surgery and date: _______________________________________________________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13. Have you ever had any nervous or mental illness?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Have you had psychiatric care?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14. Have you received a medical discharge from the Armed Forces?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15. Have you returned to work since this accident?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If you have returned to work since your accident, please fill out the information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2750"/>
        <w:gridCol w:w="2059"/>
        <w:gridCol w:w="2059"/>
        <w:gridCol w:w="2060"/>
      </w:tblGrid>
      <w:tr w:rsidR="00DC58DB" w:rsidRPr="00A87797">
        <w:trPr>
          <w:trHeight w:val="665"/>
        </w:trPr>
        <w:tc>
          <w:tcPr>
            <w:tcW w:w="1368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A87797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750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A87797">
              <w:rPr>
                <w:rFonts w:ascii="Calibri" w:hAnsi="Calibri" w:cs="Calibri"/>
                <w:sz w:val="22"/>
                <w:szCs w:val="22"/>
              </w:rPr>
              <w:t>EMPLOYER</w:t>
            </w:r>
          </w:p>
        </w:tc>
        <w:tc>
          <w:tcPr>
            <w:tcW w:w="2059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A87797">
              <w:rPr>
                <w:rFonts w:ascii="Calibri" w:hAnsi="Calibri" w:cs="Calibri"/>
                <w:sz w:val="22"/>
                <w:szCs w:val="22"/>
              </w:rPr>
              <w:t>OCCUPATION</w:t>
            </w:r>
          </w:p>
        </w:tc>
        <w:tc>
          <w:tcPr>
            <w:tcW w:w="2059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A87797">
              <w:rPr>
                <w:rFonts w:ascii="Calibri" w:hAnsi="Calibri" w:cs="Calibri"/>
                <w:sz w:val="22"/>
                <w:szCs w:val="22"/>
              </w:rPr>
              <w:t>LIGHT DUTY</w:t>
            </w:r>
          </w:p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smartTag w:uri="urn:schemas-microsoft-com:office:smarttags" w:element="stockticker">
              <w:r w:rsidRPr="00A87797">
                <w:rPr>
                  <w:rFonts w:ascii="Calibri" w:hAnsi="Calibri" w:cs="Calibri"/>
                  <w:sz w:val="22"/>
                  <w:szCs w:val="22"/>
                </w:rPr>
                <w:t>REG</w:t>
              </w:r>
            </w:smartTag>
            <w:r w:rsidRPr="00A87797">
              <w:rPr>
                <w:rFonts w:ascii="Calibri" w:hAnsi="Calibri" w:cs="Calibri"/>
                <w:sz w:val="22"/>
                <w:szCs w:val="22"/>
              </w:rPr>
              <w:t>. DUTY</w:t>
            </w:r>
          </w:p>
        </w:tc>
        <w:tc>
          <w:tcPr>
            <w:tcW w:w="2060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smartTag w:uri="urn:schemas-microsoft-com:office:smarttags" w:element="stockticker">
              <w:r w:rsidRPr="00A87797">
                <w:rPr>
                  <w:rFonts w:ascii="Calibri" w:hAnsi="Calibri" w:cs="Calibri"/>
                  <w:sz w:val="22"/>
                  <w:szCs w:val="22"/>
                </w:rPr>
                <w:t>FULL</w:t>
              </w:r>
            </w:smartTag>
            <w:r w:rsidRPr="00A87797">
              <w:rPr>
                <w:rFonts w:ascii="Calibri" w:hAnsi="Calibri" w:cs="Calibri"/>
                <w:sz w:val="22"/>
                <w:szCs w:val="22"/>
              </w:rPr>
              <w:t>-TIME</w:t>
            </w:r>
          </w:p>
          <w:p w:rsidR="00DC58DB" w:rsidRPr="00A87797" w:rsidRDefault="00DC58DB" w:rsidP="00B06205">
            <w:pPr>
              <w:tabs>
                <w:tab w:val="left" w:pos="168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A87797">
              <w:rPr>
                <w:rFonts w:ascii="Calibri" w:hAnsi="Calibri" w:cs="Calibri"/>
                <w:sz w:val="22"/>
                <w:szCs w:val="22"/>
              </w:rPr>
              <w:t>PART-TIME</w:t>
            </w:r>
          </w:p>
        </w:tc>
      </w:tr>
      <w:tr w:rsidR="00DC58DB" w:rsidRPr="00A87797">
        <w:trPr>
          <w:trHeight w:val="539"/>
        </w:trPr>
        <w:tc>
          <w:tcPr>
            <w:tcW w:w="1368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750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059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059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DC58DB" w:rsidRPr="00A87797">
        <w:trPr>
          <w:trHeight w:val="449"/>
        </w:trPr>
        <w:tc>
          <w:tcPr>
            <w:tcW w:w="1368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750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059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059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060" w:type="dxa"/>
          </w:tcPr>
          <w:p w:rsidR="00DC58DB" w:rsidRPr="00A87797" w:rsidRDefault="00DC58DB" w:rsidP="00B06205">
            <w:pPr>
              <w:tabs>
                <w:tab w:val="left" w:pos="1680"/>
              </w:tabs>
              <w:spacing w:after="120"/>
              <w:rPr>
                <w:rFonts w:ascii="Calibri" w:hAnsi="Calibri" w:cs="Calibri"/>
              </w:rPr>
            </w:pPr>
          </w:p>
        </w:tc>
      </w:tr>
    </w:tbl>
    <w:p w:rsidR="00DC58DB" w:rsidRPr="00A87797" w:rsidRDefault="00DC58DB" w:rsidP="001A4B9C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Pr="00A87797" w:rsidRDefault="00DC58DB" w:rsidP="00893DEF">
      <w:pPr>
        <w:tabs>
          <w:tab w:val="left" w:pos="1680"/>
        </w:tabs>
        <w:spacing w:after="120"/>
        <w:jc w:val="center"/>
        <w:rPr>
          <w:rFonts w:ascii="Calibri" w:hAnsi="Calibri" w:cs="Calibri"/>
          <w:b/>
          <w:bCs/>
          <w:u w:val="single"/>
        </w:rPr>
      </w:pPr>
      <w:r w:rsidRPr="00A87797">
        <w:rPr>
          <w:rFonts w:ascii="Calibri" w:hAnsi="Calibri" w:cs="Calibri"/>
          <w:b/>
          <w:bCs/>
          <w:u w:val="single"/>
        </w:rPr>
        <w:t>CURRENT MEDICAL COMPLAINTS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  <w:b/>
          <w:bCs/>
        </w:rPr>
      </w:pPr>
      <w:r w:rsidRPr="00A87797">
        <w:rPr>
          <w:rFonts w:ascii="Calibri" w:hAnsi="Calibri" w:cs="Calibri"/>
          <w:b/>
          <w:bCs/>
        </w:rPr>
        <w:t>BACK PAIN: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1. Currently, I have pain in my:</w:t>
      </w:r>
      <w:r w:rsidRPr="00A87797">
        <w:rPr>
          <w:rFonts w:ascii="Calibri" w:hAnsi="Calibri" w:cs="Calibri"/>
        </w:rPr>
        <w:tab/>
        <w:t>(  ) low back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mid back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Upper back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2. My pain began: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gradually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suddenly</w:t>
      </w:r>
      <w:r w:rsidRPr="00A87797">
        <w:rPr>
          <w:rFonts w:ascii="Calibri" w:hAnsi="Calibri" w:cs="Calibri"/>
        </w:rPr>
        <w:tab/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3. I have pain: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sometimes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all of the time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4. My pain goes into my: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right leg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left leg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both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5. I have tingling/numbness in my:</w:t>
      </w:r>
      <w:r w:rsidRPr="00A87797">
        <w:rPr>
          <w:rFonts w:ascii="Calibri" w:hAnsi="Calibri" w:cs="Calibri"/>
        </w:rPr>
        <w:tab/>
        <w:t>(  ) right leg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left leg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both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6. My pain is worse when I: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Cough or sneeze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Sit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Bend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Walk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Lift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Push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Pull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  <w:b/>
          <w:bCs/>
        </w:rPr>
      </w:pPr>
      <w:r w:rsidRPr="00A87797">
        <w:rPr>
          <w:rFonts w:ascii="Calibri" w:hAnsi="Calibri" w:cs="Calibri"/>
          <w:b/>
          <w:bCs/>
        </w:rPr>
        <w:t>BACK PAIN CONT.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7. My back is worse with sexual activity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8. My pain wakes me during the night   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9. Changes in weather affect my pain</w:t>
      </w:r>
      <w:r w:rsidRPr="00A87797">
        <w:rPr>
          <w:rFonts w:ascii="Calibri" w:hAnsi="Calibri" w:cs="Calibri"/>
        </w:rPr>
        <w:tab/>
        <w:t xml:space="preserve">     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  <w:b/>
          <w:bCs/>
        </w:rPr>
      </w:pP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  <w:b/>
          <w:bCs/>
        </w:rPr>
      </w:pPr>
      <w:r w:rsidRPr="00A87797">
        <w:rPr>
          <w:rFonts w:ascii="Calibri" w:hAnsi="Calibri" w:cs="Calibri"/>
          <w:b/>
          <w:bCs/>
        </w:rPr>
        <w:t>NECK PAIN:</w:t>
      </w:r>
    </w:p>
    <w:p w:rsidR="00DC58DB" w:rsidRPr="00A87797" w:rsidRDefault="00DC58DB" w:rsidP="00893DE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1. My neck pain began: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gradually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suddenly</w:t>
      </w:r>
      <w:r w:rsidRPr="00A87797">
        <w:rPr>
          <w:rFonts w:ascii="Calibri" w:hAnsi="Calibri" w:cs="Calibri"/>
        </w:rPr>
        <w:tab/>
      </w:r>
    </w:p>
    <w:p w:rsidR="00DC58DB" w:rsidRPr="00A87797" w:rsidRDefault="00DC58DB" w:rsidP="00DD5680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2. I have pain: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sometimes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all of the time</w:t>
      </w:r>
    </w:p>
    <w:p w:rsidR="00DC58DB" w:rsidRPr="00A87797" w:rsidRDefault="00DC58DB" w:rsidP="00DD5680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3. My pain goes into my: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right arm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left arm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both</w:t>
      </w:r>
    </w:p>
    <w:p w:rsidR="00DC58DB" w:rsidRPr="00A87797" w:rsidRDefault="00DC58DB" w:rsidP="00DD5680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4.  I have tingling/numbness in my: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right arm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left arm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both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5. My pain is worse when I: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Cough or sneeze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Bend Forward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Lift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Push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Pull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7771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Turn head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F104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6. My pain wakes me during the night    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F104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7. Changes in weather affect my pain</w:t>
      </w:r>
      <w:r w:rsidRPr="00A87797">
        <w:rPr>
          <w:rFonts w:ascii="Calibri" w:hAnsi="Calibri" w:cs="Calibri"/>
        </w:rPr>
        <w:tab/>
        <w:t xml:space="preserve">    </w:t>
      </w:r>
      <w:r w:rsidRPr="00A87797">
        <w:rPr>
          <w:rFonts w:ascii="Calibri" w:hAnsi="Calibri" w:cs="Calibri"/>
        </w:rPr>
        <w:tab/>
        <w:t xml:space="preserve"> 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F104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8. I have neck stiffness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45EC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9. I have headaches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145EC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10. If I do get headaches, they occur 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sometimes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all of the time</w:t>
      </w:r>
    </w:p>
    <w:p w:rsidR="00DC58DB" w:rsidRPr="00A87797" w:rsidRDefault="00DC58DB" w:rsidP="00145EC8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Pr="00A87797" w:rsidRDefault="00DC58DB" w:rsidP="00145EC8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  <w:b/>
          <w:bCs/>
        </w:rPr>
        <w:t>OTHER PAIN:</w:t>
      </w:r>
      <w:r w:rsidRPr="00A87797">
        <w:rPr>
          <w:rFonts w:ascii="Calibri" w:hAnsi="Calibri" w:cs="Calibri"/>
        </w:rPr>
        <w:t xml:space="preserve"> </w:t>
      </w:r>
    </w:p>
    <w:p w:rsidR="00DC58DB" w:rsidRPr="00A87797" w:rsidRDefault="00DC58DB" w:rsidP="00A87797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Please describe any current medical complaints which you are experiencing and were not previously covered on this questionnaire, or list any additional comments you wish to make regarding your condition: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____________________________</w:t>
      </w:r>
    </w:p>
    <w:p w:rsidR="00DC58DB" w:rsidRPr="00A87797" w:rsidRDefault="00DC58DB" w:rsidP="00C24671">
      <w:pPr>
        <w:tabs>
          <w:tab w:val="left" w:pos="1680"/>
        </w:tabs>
        <w:spacing w:after="120"/>
        <w:jc w:val="center"/>
        <w:rPr>
          <w:rFonts w:ascii="Calibri" w:hAnsi="Calibri" w:cs="Calibri"/>
          <w:b/>
          <w:bCs/>
          <w:u w:val="single"/>
        </w:rPr>
      </w:pPr>
      <w:smartTag w:uri="urn:schemas-microsoft-com:office:smarttags" w:element="stockticker">
        <w:r w:rsidRPr="00A87797">
          <w:rPr>
            <w:rFonts w:ascii="Calibri" w:hAnsi="Calibri" w:cs="Calibri"/>
            <w:b/>
            <w:bCs/>
            <w:u w:val="single"/>
          </w:rPr>
          <w:t>JOB</w:t>
        </w:r>
      </w:smartTag>
      <w:r w:rsidRPr="00A87797">
        <w:rPr>
          <w:rFonts w:ascii="Calibri" w:hAnsi="Calibri" w:cs="Calibri"/>
          <w:b/>
          <w:bCs/>
          <w:u w:val="single"/>
        </w:rPr>
        <w:t xml:space="preserve"> DESCRIPTION:</w:t>
      </w:r>
    </w:p>
    <w:p w:rsidR="00DC58DB" w:rsidRPr="00A87797" w:rsidRDefault="00DC58DB" w:rsidP="00C24671">
      <w:pPr>
        <w:tabs>
          <w:tab w:val="left" w:pos="1680"/>
        </w:tabs>
        <w:spacing w:after="120"/>
        <w:jc w:val="center"/>
        <w:rPr>
          <w:rFonts w:ascii="Calibri" w:hAnsi="Calibri" w:cs="Calibri"/>
        </w:rPr>
      </w:pPr>
      <w:r w:rsidRPr="00A87797">
        <w:rPr>
          <w:rFonts w:ascii="Calibri" w:hAnsi="Calibri" w:cs="Calibri"/>
        </w:rPr>
        <w:t>(In terms of an 8-hour work day, “occasionally” means 33%, “frequently” means 34% to 66%, and “continuously” means 67% to 100% of the day)</w:t>
      </w:r>
    </w:p>
    <w:p w:rsidR="00DC58DB" w:rsidRPr="00A87797" w:rsidRDefault="00DC58DB" w:rsidP="00C24671">
      <w:pPr>
        <w:tabs>
          <w:tab w:val="left" w:pos="1680"/>
        </w:tabs>
        <w:spacing w:after="120"/>
        <w:jc w:val="center"/>
        <w:rPr>
          <w:rFonts w:ascii="Calibri" w:hAnsi="Calibri" w:cs="Calibri"/>
        </w:rPr>
      </w:pPr>
    </w:p>
    <w:p w:rsidR="00DC58DB" w:rsidRPr="00A87797" w:rsidRDefault="00DC58DB" w:rsidP="001F104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1. In a typical 8-hour work day, I: (Circle # of hours/ activity)</w:t>
      </w:r>
    </w:p>
    <w:p w:rsidR="00DC58DB" w:rsidRPr="00A87797" w:rsidRDefault="00DC58DB" w:rsidP="001F104F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Sit:</w:t>
      </w:r>
      <w:r w:rsidRPr="00A87797">
        <w:rPr>
          <w:rFonts w:ascii="Calibri" w:hAnsi="Calibri" w:cs="Calibri"/>
        </w:rPr>
        <w:tab/>
        <w:t>1</w:t>
      </w:r>
      <w:r w:rsidRPr="00A87797">
        <w:rPr>
          <w:rFonts w:ascii="Calibri" w:hAnsi="Calibri" w:cs="Calibri"/>
        </w:rPr>
        <w:tab/>
        <w:t>2</w:t>
      </w:r>
      <w:r w:rsidRPr="00A87797">
        <w:rPr>
          <w:rFonts w:ascii="Calibri" w:hAnsi="Calibri" w:cs="Calibri"/>
        </w:rPr>
        <w:tab/>
        <w:t>3</w:t>
      </w:r>
      <w:r w:rsidRPr="00A87797">
        <w:rPr>
          <w:rFonts w:ascii="Calibri" w:hAnsi="Calibri" w:cs="Calibri"/>
        </w:rPr>
        <w:tab/>
        <w:t>4</w:t>
      </w:r>
      <w:r w:rsidRPr="00A87797">
        <w:rPr>
          <w:rFonts w:ascii="Calibri" w:hAnsi="Calibri" w:cs="Calibri"/>
        </w:rPr>
        <w:tab/>
        <w:t>5</w:t>
      </w:r>
      <w:r w:rsidRPr="00A87797">
        <w:rPr>
          <w:rFonts w:ascii="Calibri" w:hAnsi="Calibri" w:cs="Calibri"/>
        </w:rPr>
        <w:tab/>
        <w:t>6</w:t>
      </w:r>
      <w:r w:rsidRPr="00A87797">
        <w:rPr>
          <w:rFonts w:ascii="Calibri" w:hAnsi="Calibri" w:cs="Calibri"/>
        </w:rPr>
        <w:tab/>
        <w:t>7</w:t>
      </w:r>
      <w:r w:rsidRPr="00A87797">
        <w:rPr>
          <w:rFonts w:ascii="Calibri" w:hAnsi="Calibri" w:cs="Calibri"/>
        </w:rPr>
        <w:tab/>
        <w:t>8</w:t>
      </w:r>
      <w:r w:rsidRPr="00A87797">
        <w:rPr>
          <w:rFonts w:ascii="Calibri" w:hAnsi="Calibri" w:cs="Calibri"/>
        </w:rPr>
        <w:tab/>
        <w:t>hours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Stand: </w:t>
      </w:r>
      <w:r w:rsidRPr="00A87797">
        <w:rPr>
          <w:rFonts w:ascii="Calibri" w:hAnsi="Calibri" w:cs="Calibri"/>
        </w:rPr>
        <w:tab/>
        <w:t>1</w:t>
      </w:r>
      <w:r w:rsidRPr="00A87797">
        <w:rPr>
          <w:rFonts w:ascii="Calibri" w:hAnsi="Calibri" w:cs="Calibri"/>
        </w:rPr>
        <w:tab/>
        <w:t>2</w:t>
      </w:r>
      <w:r w:rsidRPr="00A87797">
        <w:rPr>
          <w:rFonts w:ascii="Calibri" w:hAnsi="Calibri" w:cs="Calibri"/>
        </w:rPr>
        <w:tab/>
        <w:t>3</w:t>
      </w:r>
      <w:r w:rsidRPr="00A87797">
        <w:rPr>
          <w:rFonts w:ascii="Calibri" w:hAnsi="Calibri" w:cs="Calibri"/>
        </w:rPr>
        <w:tab/>
        <w:t>4</w:t>
      </w:r>
      <w:r w:rsidRPr="00A87797">
        <w:rPr>
          <w:rFonts w:ascii="Calibri" w:hAnsi="Calibri" w:cs="Calibri"/>
        </w:rPr>
        <w:tab/>
        <w:t>5</w:t>
      </w:r>
      <w:r w:rsidRPr="00A87797">
        <w:rPr>
          <w:rFonts w:ascii="Calibri" w:hAnsi="Calibri" w:cs="Calibri"/>
        </w:rPr>
        <w:tab/>
        <w:t>6</w:t>
      </w:r>
      <w:r w:rsidRPr="00A87797">
        <w:rPr>
          <w:rFonts w:ascii="Calibri" w:hAnsi="Calibri" w:cs="Calibri"/>
        </w:rPr>
        <w:tab/>
        <w:t>7</w:t>
      </w:r>
      <w:r w:rsidRPr="00A87797">
        <w:rPr>
          <w:rFonts w:ascii="Calibri" w:hAnsi="Calibri" w:cs="Calibri"/>
        </w:rPr>
        <w:tab/>
        <w:t>8</w:t>
      </w:r>
      <w:r w:rsidRPr="00A87797">
        <w:rPr>
          <w:rFonts w:ascii="Calibri" w:hAnsi="Calibri" w:cs="Calibri"/>
        </w:rPr>
        <w:tab/>
        <w:t>hours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Walk:</w:t>
      </w:r>
      <w:r w:rsidRPr="00A87797">
        <w:rPr>
          <w:rFonts w:ascii="Calibri" w:hAnsi="Calibri" w:cs="Calibri"/>
        </w:rPr>
        <w:tab/>
        <w:t>1</w:t>
      </w:r>
      <w:r w:rsidRPr="00A87797">
        <w:rPr>
          <w:rFonts w:ascii="Calibri" w:hAnsi="Calibri" w:cs="Calibri"/>
        </w:rPr>
        <w:tab/>
        <w:t>2</w:t>
      </w:r>
      <w:r w:rsidRPr="00A87797">
        <w:rPr>
          <w:rFonts w:ascii="Calibri" w:hAnsi="Calibri" w:cs="Calibri"/>
        </w:rPr>
        <w:tab/>
        <w:t>3</w:t>
      </w:r>
      <w:r w:rsidRPr="00A87797">
        <w:rPr>
          <w:rFonts w:ascii="Calibri" w:hAnsi="Calibri" w:cs="Calibri"/>
        </w:rPr>
        <w:tab/>
        <w:t>4</w:t>
      </w:r>
      <w:r w:rsidRPr="00A87797">
        <w:rPr>
          <w:rFonts w:ascii="Calibri" w:hAnsi="Calibri" w:cs="Calibri"/>
        </w:rPr>
        <w:tab/>
        <w:t>5</w:t>
      </w:r>
      <w:r w:rsidRPr="00A87797">
        <w:rPr>
          <w:rFonts w:ascii="Calibri" w:hAnsi="Calibri" w:cs="Calibri"/>
        </w:rPr>
        <w:tab/>
        <w:t>6</w:t>
      </w:r>
      <w:r w:rsidRPr="00A87797">
        <w:rPr>
          <w:rFonts w:ascii="Calibri" w:hAnsi="Calibri" w:cs="Calibri"/>
        </w:rPr>
        <w:tab/>
        <w:t>7</w:t>
      </w:r>
      <w:r w:rsidRPr="00A87797">
        <w:rPr>
          <w:rFonts w:ascii="Calibri" w:hAnsi="Calibri" w:cs="Calibri"/>
        </w:rPr>
        <w:tab/>
        <w:t>8</w:t>
      </w:r>
      <w:r w:rsidRPr="00A87797">
        <w:rPr>
          <w:rFonts w:ascii="Calibri" w:hAnsi="Calibri" w:cs="Calibri"/>
        </w:rPr>
        <w:tab/>
        <w:t>hours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2. On the job, I perform the following activities: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 xml:space="preserve">NOT AT </w:t>
      </w:r>
      <w:smartTag w:uri="urn:schemas-microsoft-com:office:smarttags" w:element="stockticker">
        <w:r w:rsidRPr="00A87797">
          <w:rPr>
            <w:rFonts w:ascii="Calibri" w:hAnsi="Calibri" w:cs="Calibri"/>
          </w:rPr>
          <w:t>ALL</w:t>
        </w:r>
      </w:smartTag>
      <w:r w:rsidRPr="00A87797">
        <w:rPr>
          <w:rFonts w:ascii="Calibri" w:hAnsi="Calibri" w:cs="Calibri"/>
        </w:rPr>
        <w:tab/>
        <w:t>OCCASIONALLY</w:t>
      </w:r>
      <w:r w:rsidRPr="00A87797">
        <w:rPr>
          <w:rFonts w:ascii="Calibri" w:hAnsi="Calibri" w:cs="Calibri"/>
        </w:rPr>
        <w:tab/>
        <w:t>FREQUENTLY</w:t>
      </w:r>
      <w:r w:rsidRPr="00A87797">
        <w:rPr>
          <w:rFonts w:ascii="Calibri" w:hAnsi="Calibri" w:cs="Calibri"/>
        </w:rPr>
        <w:tab/>
        <w:t>CONTINUOUSLY</w:t>
      </w:r>
      <w:r w:rsidRPr="00A87797">
        <w:rPr>
          <w:rFonts w:ascii="Calibri" w:hAnsi="Calibri" w:cs="Calibri"/>
        </w:rPr>
        <w:tab/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Bend/stoop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Squat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Crawl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Climb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Reach above 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shoulder level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Crouch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Kneel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Balancing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Pushing/ Pulling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3. On the job, I lift:</w:t>
      </w:r>
    </w:p>
    <w:p w:rsidR="00DC58DB" w:rsidRPr="00A87797" w:rsidRDefault="00DC58DB" w:rsidP="00C24671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 xml:space="preserve">NOT AT </w:t>
      </w:r>
      <w:smartTag w:uri="urn:schemas-microsoft-com:office:smarttags" w:element="stockticker">
        <w:r w:rsidRPr="00A87797">
          <w:rPr>
            <w:rFonts w:ascii="Calibri" w:hAnsi="Calibri" w:cs="Calibri"/>
          </w:rPr>
          <w:t>ALL</w:t>
        </w:r>
      </w:smartTag>
      <w:r w:rsidRPr="00A87797">
        <w:rPr>
          <w:rFonts w:ascii="Calibri" w:hAnsi="Calibri" w:cs="Calibri"/>
        </w:rPr>
        <w:tab/>
        <w:t>OCCASIONALLY</w:t>
      </w:r>
      <w:r w:rsidRPr="00A87797">
        <w:rPr>
          <w:rFonts w:ascii="Calibri" w:hAnsi="Calibri" w:cs="Calibri"/>
        </w:rPr>
        <w:tab/>
        <w:t>FREQUENTLY</w:t>
      </w:r>
      <w:r w:rsidRPr="00A87797">
        <w:rPr>
          <w:rFonts w:ascii="Calibri" w:hAnsi="Calibri" w:cs="Calibri"/>
        </w:rPr>
        <w:tab/>
        <w:t>CONTINUOUSLY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Up to 10 pounds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11 to 24 pounds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25 to 34 pounds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35 to 50 pounds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30 to 74 pounds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75 to 100 pounds</w:t>
      </w:r>
      <w:r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4. Do you have to bend over while doing any lifting?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5. Are your feet used for repetitive movements, such as operating foot controls? 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6. Do you used your hands for repetitive actions, such as: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ab/>
        <w:t>SIMPLE GRASPING</w:t>
      </w:r>
      <w:r w:rsidRPr="00A87797">
        <w:rPr>
          <w:rFonts w:ascii="Calibri" w:hAnsi="Calibri" w:cs="Calibri"/>
        </w:rPr>
        <w:tab/>
      </w:r>
      <w:smartTag w:uri="urn:schemas-microsoft-com:office:smarttags" w:element="stockticker">
        <w:r w:rsidRPr="00A87797">
          <w:rPr>
            <w:rFonts w:ascii="Calibri" w:hAnsi="Calibri" w:cs="Calibri"/>
          </w:rPr>
          <w:t>FIRM</w:t>
        </w:r>
      </w:smartTag>
      <w:r w:rsidRPr="00A87797">
        <w:rPr>
          <w:rFonts w:ascii="Calibri" w:hAnsi="Calibri" w:cs="Calibri"/>
        </w:rPr>
        <w:t xml:space="preserve"> GRASPING</w:t>
      </w:r>
      <w:r w:rsidRPr="00A87797">
        <w:rPr>
          <w:rFonts w:ascii="Calibri" w:hAnsi="Calibri" w:cs="Calibri"/>
        </w:rPr>
        <w:tab/>
        <w:t>FINE MANIPULATING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Right hand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 xml:space="preserve">(  ) No 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Left hand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7. Are you required to work on unprotected heights?</w:t>
      </w:r>
      <w:r w:rsidRPr="00A87797">
        <w:rPr>
          <w:rFonts w:ascii="Calibri" w:hAnsi="Calibri" w:cs="Calibri"/>
        </w:rPr>
        <w:tab/>
        <w:t>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0F515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E37A7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8. Are you required to be around moving machinery? 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E37A7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E37A75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9. Are you exposed to marked changes in temperature and humidity? 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10. Are you required to drive automotive equipment? (  ) Yes</w:t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11. Are you exposed to dust, fumes, and/or gases? (  ) Yes</w:t>
      </w:r>
      <w:r w:rsidRPr="00A87797">
        <w:rPr>
          <w:rFonts w:ascii="Calibri" w:hAnsi="Calibri" w:cs="Calibri"/>
        </w:rPr>
        <w:tab/>
      </w:r>
      <w:r w:rsidRPr="00A87797">
        <w:rPr>
          <w:rFonts w:ascii="Calibri" w:hAnsi="Calibri" w:cs="Calibri"/>
        </w:rPr>
        <w:tab/>
        <w:t>(  ) No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Describe: 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 xml:space="preserve">12. Please list any additional comments:___________________________________________________ 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  <w:r w:rsidRPr="00A87797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</w:t>
      </w:r>
    </w:p>
    <w:p w:rsidR="00DC58DB" w:rsidRPr="00A87797" w:rsidRDefault="00DC58DB" w:rsidP="005907C3">
      <w:pPr>
        <w:tabs>
          <w:tab w:val="left" w:pos="1680"/>
        </w:tabs>
        <w:spacing w:after="120"/>
        <w:rPr>
          <w:rFonts w:ascii="Calibri" w:hAnsi="Calibri" w:cs="Calibri"/>
        </w:rPr>
      </w:pPr>
    </w:p>
    <w:p w:rsidR="00DC58DB" w:rsidRDefault="00DC58DB" w:rsidP="00A70776">
      <w:pPr>
        <w:tabs>
          <w:tab w:val="left" w:pos="1680"/>
        </w:tabs>
        <w:spacing w:after="120"/>
      </w:pPr>
      <w:r w:rsidRPr="00A87797">
        <w:rPr>
          <w:rFonts w:ascii="Calibri" w:hAnsi="Calibri" w:cs="Calibri"/>
        </w:rPr>
        <w:t>Patient Signature: _________________________________________ Date: ______________________</w:t>
      </w:r>
      <w:bookmarkStart w:id="0" w:name="_GoBack"/>
      <w:bookmarkEnd w:id="0"/>
    </w:p>
    <w:sectPr w:rsidR="00DC58DB" w:rsidSect="00B51111">
      <w:headerReference w:type="default" r:id="rId7"/>
      <w:footerReference w:type="default" r:id="rId8"/>
      <w:pgSz w:w="12240" w:h="15840" w:code="1"/>
      <w:pgMar w:top="288" w:right="1440" w:bottom="1440" w:left="720" w:header="288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DB" w:rsidRDefault="00DC58DB" w:rsidP="00A70776">
      <w:r>
        <w:separator/>
      </w:r>
    </w:p>
  </w:endnote>
  <w:endnote w:type="continuationSeparator" w:id="0">
    <w:p w:rsidR="00DC58DB" w:rsidRDefault="00DC58DB" w:rsidP="00A7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DB" w:rsidRPr="001A4B9C" w:rsidRDefault="00DC58DB" w:rsidP="001A4B9C">
    <w:pPr>
      <w:tabs>
        <w:tab w:val="left" w:pos="1407"/>
        <w:tab w:val="center" w:pos="5400"/>
        <w:tab w:val="right" w:pos="10800"/>
      </w:tabs>
      <w:jc w:val="center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DB" w:rsidRDefault="00DC58DB" w:rsidP="00A70776">
      <w:r>
        <w:separator/>
      </w:r>
    </w:p>
  </w:footnote>
  <w:footnote w:type="continuationSeparator" w:id="0">
    <w:p w:rsidR="00DC58DB" w:rsidRDefault="00DC58DB" w:rsidP="00A7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DB" w:rsidRDefault="00DC58DB">
    <w:pPr>
      <w:pStyle w:val="Header"/>
    </w:pPr>
  </w:p>
  <w:p w:rsidR="00DC58DB" w:rsidRDefault="00DC58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776"/>
    <w:rsid w:val="000031E7"/>
    <w:rsid w:val="000F5155"/>
    <w:rsid w:val="001371E4"/>
    <w:rsid w:val="00145EC8"/>
    <w:rsid w:val="001A4B9C"/>
    <w:rsid w:val="001F104F"/>
    <w:rsid w:val="002075D2"/>
    <w:rsid w:val="0022168B"/>
    <w:rsid w:val="002A17D8"/>
    <w:rsid w:val="00373843"/>
    <w:rsid w:val="003D4329"/>
    <w:rsid w:val="003E4A06"/>
    <w:rsid w:val="00587705"/>
    <w:rsid w:val="005907C3"/>
    <w:rsid w:val="00747160"/>
    <w:rsid w:val="00766D96"/>
    <w:rsid w:val="007771C3"/>
    <w:rsid w:val="00893DEF"/>
    <w:rsid w:val="008A16B8"/>
    <w:rsid w:val="008B5A72"/>
    <w:rsid w:val="008D0013"/>
    <w:rsid w:val="008D2252"/>
    <w:rsid w:val="00961064"/>
    <w:rsid w:val="00A70776"/>
    <w:rsid w:val="00A87797"/>
    <w:rsid w:val="00AB56CF"/>
    <w:rsid w:val="00B06205"/>
    <w:rsid w:val="00B51111"/>
    <w:rsid w:val="00C24671"/>
    <w:rsid w:val="00C2548E"/>
    <w:rsid w:val="00CD58DB"/>
    <w:rsid w:val="00CE5B3B"/>
    <w:rsid w:val="00D47CE0"/>
    <w:rsid w:val="00DC58DB"/>
    <w:rsid w:val="00DD5680"/>
    <w:rsid w:val="00E3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7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77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0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93D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5</Pages>
  <Words>1467</Words>
  <Characters>8363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</dc:creator>
  <cp:keywords/>
  <dc:description/>
  <cp:lastModifiedBy>CHC</cp:lastModifiedBy>
  <cp:revision>17</cp:revision>
  <dcterms:created xsi:type="dcterms:W3CDTF">2017-05-03T20:45:00Z</dcterms:created>
  <dcterms:modified xsi:type="dcterms:W3CDTF">2019-07-20T17:19:00Z</dcterms:modified>
</cp:coreProperties>
</file>